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09" w:rsidRDefault="00651C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3D09" w:rsidRDefault="00C83D09" w:rsidP="00C83D09">
      <w:pPr>
        <w:rPr>
          <w:sz w:val="28"/>
          <w:szCs w:val="28"/>
        </w:rPr>
      </w:pPr>
    </w:p>
    <w:p w:rsidR="00C83D09" w:rsidRPr="007C696F" w:rsidRDefault="00C83D09" w:rsidP="00C83D09">
      <w:pPr>
        <w:ind w:left="4248"/>
        <w:rPr>
          <w:sz w:val="28"/>
          <w:szCs w:val="28"/>
        </w:rPr>
      </w:pPr>
      <w:r w:rsidRPr="007C696F">
        <w:rPr>
          <w:sz w:val="28"/>
          <w:szCs w:val="28"/>
        </w:rPr>
        <w:t xml:space="preserve">Проректору по </w:t>
      </w:r>
      <w:r>
        <w:rPr>
          <w:sz w:val="28"/>
          <w:szCs w:val="28"/>
        </w:rPr>
        <w:t>учебной</w:t>
      </w:r>
      <w:r w:rsidRPr="007C696F">
        <w:rPr>
          <w:sz w:val="28"/>
          <w:szCs w:val="28"/>
        </w:rPr>
        <w:t xml:space="preserve"> работе</w:t>
      </w:r>
    </w:p>
    <w:p w:rsidR="00C83D09" w:rsidRPr="007C696F" w:rsidRDefault="00C83D09" w:rsidP="00C83D09">
      <w:pPr>
        <w:ind w:left="4248"/>
        <w:rPr>
          <w:sz w:val="28"/>
          <w:szCs w:val="28"/>
        </w:rPr>
      </w:pPr>
      <w:r>
        <w:rPr>
          <w:sz w:val="28"/>
          <w:szCs w:val="28"/>
        </w:rPr>
        <w:t>Т.В. Гайворонской</w:t>
      </w:r>
    </w:p>
    <w:p w:rsidR="00C83D09" w:rsidRDefault="00C83D09" w:rsidP="00C83D09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96F">
        <w:rPr>
          <w:sz w:val="28"/>
          <w:szCs w:val="28"/>
        </w:rPr>
        <w:t>студента</w:t>
      </w:r>
      <w:r w:rsidRPr="0054487D">
        <w:rPr>
          <w:sz w:val="28"/>
          <w:szCs w:val="28"/>
        </w:rPr>
        <w:t xml:space="preserve"> (студентки) </w:t>
      </w:r>
    </w:p>
    <w:p w:rsidR="00C83D09" w:rsidRDefault="00C83D09" w:rsidP="00C83D0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C83D09" w:rsidRDefault="00C83D09" w:rsidP="00C83D09">
      <w:pPr>
        <w:ind w:left="4111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</w:t>
      </w:r>
    </w:p>
    <w:p w:rsidR="00FF0274" w:rsidRDefault="00C83D09" w:rsidP="00C83D09">
      <w:pPr>
        <w:ind w:left="4248"/>
        <w:rPr>
          <w:sz w:val="28"/>
          <w:szCs w:val="28"/>
        </w:rPr>
      </w:pPr>
      <w:r>
        <w:rPr>
          <w:b/>
          <w:sz w:val="28"/>
          <w:szCs w:val="28"/>
        </w:rPr>
        <w:t>____</w:t>
      </w:r>
      <w:r w:rsidR="00FF0274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_ </w:t>
      </w:r>
      <w:r w:rsidRPr="00E1613F">
        <w:rPr>
          <w:sz w:val="28"/>
          <w:szCs w:val="28"/>
        </w:rPr>
        <w:t xml:space="preserve">курса </w:t>
      </w:r>
      <w:r w:rsidR="00FF0274">
        <w:rPr>
          <w:sz w:val="28"/>
          <w:szCs w:val="28"/>
        </w:rPr>
        <w:t>___________ группы</w:t>
      </w:r>
    </w:p>
    <w:p w:rsidR="00C83D09" w:rsidRDefault="00C83D09" w:rsidP="00C83D09">
      <w:pPr>
        <w:ind w:left="4248"/>
        <w:rPr>
          <w:b/>
          <w:sz w:val="28"/>
          <w:szCs w:val="28"/>
        </w:rPr>
      </w:pPr>
      <w:r w:rsidRPr="00E1613F">
        <w:rPr>
          <w:sz w:val="28"/>
          <w:szCs w:val="28"/>
        </w:rPr>
        <w:t>_______</w:t>
      </w:r>
      <w:r w:rsidR="00FF0274">
        <w:rPr>
          <w:sz w:val="28"/>
          <w:szCs w:val="28"/>
        </w:rPr>
        <w:t>___________</w:t>
      </w:r>
      <w:r w:rsidRPr="00E1613F">
        <w:rPr>
          <w:sz w:val="28"/>
          <w:szCs w:val="28"/>
        </w:rPr>
        <w:t>_______факультета</w:t>
      </w:r>
    </w:p>
    <w:p w:rsidR="00C83D09" w:rsidRPr="00E1613F" w:rsidRDefault="00C83D09" w:rsidP="00C83D09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</w:p>
    <w:p w:rsidR="00C83D09" w:rsidRPr="00E1613F" w:rsidRDefault="00C83D09" w:rsidP="00C83D09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Т</w:t>
      </w:r>
      <w:r w:rsidRPr="00E1613F">
        <w:rPr>
          <w:sz w:val="22"/>
          <w:szCs w:val="22"/>
        </w:rPr>
        <w:t>елефон</w:t>
      </w:r>
    </w:p>
    <w:p w:rsidR="00C83D09" w:rsidRPr="00E1613F" w:rsidRDefault="00C83D09" w:rsidP="00C83D09">
      <w:pPr>
        <w:ind w:left="4248"/>
        <w:rPr>
          <w:b/>
          <w:sz w:val="22"/>
          <w:szCs w:val="22"/>
        </w:rPr>
      </w:pPr>
      <w:r w:rsidRPr="00E1613F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__________</w:t>
      </w:r>
    </w:p>
    <w:p w:rsidR="00C83D09" w:rsidRPr="00E1613F" w:rsidRDefault="00C83D09" w:rsidP="00C83D09">
      <w:pPr>
        <w:ind w:left="4248"/>
        <w:jc w:val="center"/>
        <w:rPr>
          <w:b/>
          <w:sz w:val="22"/>
          <w:szCs w:val="22"/>
        </w:rPr>
      </w:pPr>
      <w:r w:rsidRPr="00E1613F">
        <w:rPr>
          <w:sz w:val="22"/>
          <w:szCs w:val="22"/>
        </w:rPr>
        <w:t>E-</w:t>
      </w:r>
      <w:proofErr w:type="spellStart"/>
      <w:r w:rsidRPr="00E1613F">
        <w:rPr>
          <w:sz w:val="22"/>
          <w:szCs w:val="22"/>
        </w:rPr>
        <w:t>mail</w:t>
      </w:r>
      <w:proofErr w:type="spellEnd"/>
    </w:p>
    <w:p w:rsidR="00C83D09" w:rsidRDefault="00C83D09" w:rsidP="00C83D09">
      <w:pPr>
        <w:ind w:left="4248"/>
        <w:rPr>
          <w:b/>
          <w:sz w:val="28"/>
          <w:szCs w:val="28"/>
        </w:rPr>
      </w:pPr>
    </w:p>
    <w:p w:rsidR="00C83D09" w:rsidRPr="00657914" w:rsidRDefault="00C83D09" w:rsidP="00C83D09">
      <w:pPr>
        <w:ind w:left="4248"/>
        <w:rPr>
          <w:sz w:val="20"/>
          <w:szCs w:val="20"/>
        </w:rPr>
      </w:pPr>
    </w:p>
    <w:p w:rsidR="00C83D09" w:rsidRPr="00657914" w:rsidRDefault="00C83D09" w:rsidP="00C83D09">
      <w:pPr>
        <w:spacing w:line="360" w:lineRule="auto"/>
        <w:ind w:left="4956"/>
        <w:rPr>
          <w:sz w:val="32"/>
          <w:szCs w:val="32"/>
        </w:rPr>
      </w:pPr>
    </w:p>
    <w:p w:rsidR="00C83D09" w:rsidRPr="00657914" w:rsidRDefault="00C83D09" w:rsidP="00C83D09">
      <w:pPr>
        <w:jc w:val="center"/>
        <w:rPr>
          <w:b/>
          <w:sz w:val="28"/>
          <w:szCs w:val="28"/>
        </w:rPr>
      </w:pPr>
      <w:r w:rsidRPr="00657914">
        <w:rPr>
          <w:b/>
          <w:sz w:val="28"/>
          <w:szCs w:val="28"/>
        </w:rPr>
        <w:t>ЗАЯВЛЕНИЕ</w:t>
      </w:r>
    </w:p>
    <w:p w:rsidR="00C83D09" w:rsidRPr="00657914" w:rsidRDefault="00C83D09" w:rsidP="00C83D09">
      <w:pPr>
        <w:jc w:val="center"/>
        <w:rPr>
          <w:b/>
          <w:sz w:val="28"/>
          <w:szCs w:val="28"/>
        </w:rPr>
      </w:pPr>
    </w:p>
    <w:p w:rsidR="00C441AD" w:rsidRDefault="00C83D09" w:rsidP="00C83D09">
      <w:pPr>
        <w:ind w:firstLine="708"/>
        <w:jc w:val="both"/>
        <w:rPr>
          <w:sz w:val="28"/>
          <w:szCs w:val="28"/>
        </w:rPr>
      </w:pPr>
      <w:r w:rsidRPr="00657914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 xml:space="preserve">разрешить прохождение производственной практики </w:t>
      </w:r>
    </w:p>
    <w:p w:rsidR="00AA5E7D" w:rsidRDefault="00C441AD" w:rsidP="00C441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56342D">
        <w:rPr>
          <w:sz w:val="28"/>
          <w:szCs w:val="28"/>
        </w:rPr>
        <w:t>_</w:t>
      </w:r>
    </w:p>
    <w:p w:rsidR="00C441AD" w:rsidRDefault="00C441AD" w:rsidP="00C441AD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56342D">
        <w:rPr>
          <w:sz w:val="28"/>
          <w:szCs w:val="28"/>
        </w:rPr>
        <w:t>__</w:t>
      </w:r>
    </w:p>
    <w:p w:rsidR="00AA5E7D" w:rsidRDefault="00AA5E7D" w:rsidP="00C441AD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441AD" w:rsidRPr="00C441AD" w:rsidRDefault="00C441AD" w:rsidP="00C441A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(название практики)</w:t>
      </w:r>
    </w:p>
    <w:p w:rsidR="00C83D09" w:rsidRDefault="00C441AD" w:rsidP="00C441AD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 договору о целевом обучении</w:t>
      </w:r>
    </w:p>
    <w:p w:rsidR="0056342D" w:rsidRDefault="0056342D" w:rsidP="00C441AD">
      <w:pPr>
        <w:jc w:val="both"/>
        <w:rPr>
          <w:sz w:val="28"/>
          <w:szCs w:val="28"/>
        </w:rPr>
      </w:pPr>
      <w:r w:rsidRPr="0056342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C83D09" w:rsidRDefault="00C83D09" w:rsidP="00C83D09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56342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C83D09" w:rsidRDefault="00C83D09" w:rsidP="00C83D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6342D" w:rsidRDefault="0056342D" w:rsidP="00C83D09">
      <w:pPr>
        <w:jc w:val="both"/>
        <w:rPr>
          <w:sz w:val="28"/>
          <w:szCs w:val="28"/>
        </w:rPr>
      </w:pPr>
    </w:p>
    <w:p w:rsidR="00C83D09" w:rsidRDefault="00C83D09" w:rsidP="00C83D09">
      <w:pPr>
        <w:jc w:val="center"/>
        <w:rPr>
          <w:sz w:val="22"/>
          <w:szCs w:val="22"/>
        </w:rPr>
      </w:pPr>
      <w:r w:rsidRPr="00AE1A0D">
        <w:rPr>
          <w:sz w:val="22"/>
          <w:szCs w:val="22"/>
        </w:rPr>
        <w:t xml:space="preserve">(указать </w:t>
      </w:r>
      <w:r w:rsidR="00C441AD">
        <w:rPr>
          <w:sz w:val="22"/>
          <w:szCs w:val="22"/>
        </w:rPr>
        <w:t>причину</w:t>
      </w:r>
      <w:r w:rsidR="00CC1076">
        <w:rPr>
          <w:sz w:val="22"/>
          <w:szCs w:val="22"/>
        </w:rPr>
        <w:t>)</w:t>
      </w:r>
    </w:p>
    <w:p w:rsidR="00C83D09" w:rsidRDefault="00C83D09" w:rsidP="00C83D09">
      <w:pPr>
        <w:jc w:val="center"/>
        <w:rPr>
          <w:sz w:val="22"/>
          <w:szCs w:val="22"/>
        </w:rPr>
      </w:pPr>
    </w:p>
    <w:p w:rsidR="00C83D09" w:rsidRPr="00AE1A0D" w:rsidRDefault="00C83D09" w:rsidP="00C83D09">
      <w:pPr>
        <w:jc w:val="center"/>
        <w:rPr>
          <w:sz w:val="22"/>
          <w:szCs w:val="22"/>
        </w:rPr>
      </w:pPr>
    </w:p>
    <w:p w:rsidR="00C83D09" w:rsidRDefault="0056342D" w:rsidP="00C83D0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1AD">
        <w:rPr>
          <w:sz w:val="28"/>
          <w:szCs w:val="28"/>
        </w:rPr>
        <w:t>исьмо</w:t>
      </w:r>
      <w:r>
        <w:rPr>
          <w:sz w:val="28"/>
          <w:szCs w:val="28"/>
        </w:rPr>
        <w:t>-обоснование</w:t>
      </w:r>
      <w:r w:rsidR="00C83D09">
        <w:rPr>
          <w:sz w:val="28"/>
          <w:szCs w:val="28"/>
        </w:rPr>
        <w:t xml:space="preserve"> от медицинской организации прилагается.</w:t>
      </w:r>
    </w:p>
    <w:p w:rsidR="00C83D09" w:rsidRDefault="00C83D09" w:rsidP="00C83D09">
      <w:pPr>
        <w:jc w:val="both"/>
        <w:rPr>
          <w:sz w:val="28"/>
          <w:szCs w:val="28"/>
        </w:rPr>
      </w:pPr>
    </w:p>
    <w:p w:rsidR="00C83D09" w:rsidRDefault="00C83D09" w:rsidP="00C83D09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/______________________________________/</w:t>
      </w:r>
      <w:r w:rsidRPr="007C696F">
        <w:rPr>
          <w:sz w:val="28"/>
          <w:szCs w:val="28"/>
        </w:rPr>
        <w:tab/>
      </w:r>
      <w:r>
        <w:rPr>
          <w:sz w:val="28"/>
          <w:szCs w:val="28"/>
        </w:rPr>
        <w:t>/______________ /</w:t>
      </w:r>
    </w:p>
    <w:p w:rsidR="00C83D09" w:rsidRDefault="00C83D09" w:rsidP="00C83D09">
      <w:pPr>
        <w:jc w:val="center"/>
        <w:rPr>
          <w:sz w:val="20"/>
          <w:szCs w:val="20"/>
        </w:rPr>
      </w:pPr>
      <w:r w:rsidRPr="00415A4B">
        <w:rPr>
          <w:sz w:val="20"/>
          <w:szCs w:val="20"/>
        </w:rPr>
        <w:t xml:space="preserve">Фамилия, </w:t>
      </w:r>
      <w:r w:rsidRPr="006453C9">
        <w:rPr>
          <w:sz w:val="20"/>
          <w:szCs w:val="20"/>
        </w:rPr>
        <w:t>имя, отчество</w:t>
      </w:r>
      <w:r>
        <w:rPr>
          <w:sz w:val="20"/>
          <w:szCs w:val="20"/>
        </w:rPr>
        <w:t xml:space="preserve">                                                                                       Подпись</w:t>
      </w:r>
    </w:p>
    <w:p w:rsidR="00C83D09" w:rsidRDefault="00C83D09" w:rsidP="00C83D09">
      <w:pPr>
        <w:rPr>
          <w:sz w:val="20"/>
          <w:szCs w:val="20"/>
        </w:rPr>
      </w:pPr>
    </w:p>
    <w:p w:rsidR="00C83D09" w:rsidRPr="0054487D" w:rsidRDefault="00C83D09" w:rsidP="00C83D09">
      <w:pPr>
        <w:rPr>
          <w:sz w:val="28"/>
          <w:szCs w:val="28"/>
        </w:rPr>
      </w:pPr>
      <w:r w:rsidRPr="0054487D">
        <w:rPr>
          <w:sz w:val="28"/>
          <w:szCs w:val="28"/>
        </w:rPr>
        <w:t>Дата «</w:t>
      </w:r>
      <w:r>
        <w:rPr>
          <w:sz w:val="28"/>
          <w:szCs w:val="28"/>
        </w:rPr>
        <w:t>____</w:t>
      </w:r>
      <w:r w:rsidRPr="0054487D">
        <w:rPr>
          <w:sz w:val="28"/>
          <w:szCs w:val="28"/>
        </w:rPr>
        <w:t xml:space="preserve">» </w:t>
      </w:r>
      <w:r w:rsidR="00C441AD">
        <w:rPr>
          <w:sz w:val="28"/>
          <w:szCs w:val="28"/>
        </w:rPr>
        <w:t>____________202</w:t>
      </w:r>
      <w:r w:rsidR="00C6136A">
        <w:rPr>
          <w:sz w:val="28"/>
          <w:szCs w:val="28"/>
        </w:rPr>
        <w:t>__</w:t>
      </w:r>
      <w:bookmarkStart w:id="0" w:name="_GoBack"/>
      <w:bookmarkEnd w:id="0"/>
      <w:r w:rsidRPr="0054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C83D09" w:rsidRDefault="00C83D09" w:rsidP="00C83D09">
      <w:pPr>
        <w:rPr>
          <w:sz w:val="20"/>
          <w:szCs w:val="20"/>
        </w:rPr>
      </w:pPr>
    </w:p>
    <w:p w:rsidR="00C83D09" w:rsidRPr="004A759D" w:rsidRDefault="00C83D09" w:rsidP="00C83D09">
      <w:pPr>
        <w:rPr>
          <w:sz w:val="28"/>
          <w:szCs w:val="28"/>
        </w:rPr>
      </w:pPr>
    </w:p>
    <w:p w:rsidR="00C83D09" w:rsidRDefault="00C83D09">
      <w:pPr>
        <w:rPr>
          <w:sz w:val="28"/>
          <w:szCs w:val="28"/>
        </w:rPr>
      </w:pPr>
    </w:p>
    <w:p w:rsidR="00C83D09" w:rsidRDefault="00C83D09">
      <w:pPr>
        <w:rPr>
          <w:sz w:val="28"/>
          <w:szCs w:val="28"/>
        </w:rPr>
      </w:pPr>
    </w:p>
    <w:p w:rsidR="00C83D09" w:rsidRPr="004A759D" w:rsidRDefault="00C83D09">
      <w:pPr>
        <w:rPr>
          <w:sz w:val="28"/>
          <w:szCs w:val="28"/>
        </w:rPr>
      </w:pPr>
    </w:p>
    <w:sectPr w:rsidR="00C83D09" w:rsidRPr="004A759D" w:rsidSect="00415A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09"/>
    <w:rsid w:val="00077142"/>
    <w:rsid w:val="000D07BF"/>
    <w:rsid w:val="001C7D7D"/>
    <w:rsid w:val="003168E3"/>
    <w:rsid w:val="003C778B"/>
    <w:rsid w:val="00415A4B"/>
    <w:rsid w:val="004A759D"/>
    <w:rsid w:val="004D708F"/>
    <w:rsid w:val="0054487D"/>
    <w:rsid w:val="0056342D"/>
    <w:rsid w:val="00611FC3"/>
    <w:rsid w:val="006453C9"/>
    <w:rsid w:val="00651C12"/>
    <w:rsid w:val="00653663"/>
    <w:rsid w:val="00657914"/>
    <w:rsid w:val="00665C7E"/>
    <w:rsid w:val="007C696F"/>
    <w:rsid w:val="00824655"/>
    <w:rsid w:val="00842DEB"/>
    <w:rsid w:val="009C1A11"/>
    <w:rsid w:val="00A55C2F"/>
    <w:rsid w:val="00AA1DC7"/>
    <w:rsid w:val="00AA5E7D"/>
    <w:rsid w:val="00AE1A0D"/>
    <w:rsid w:val="00B159D3"/>
    <w:rsid w:val="00B427D9"/>
    <w:rsid w:val="00C441AD"/>
    <w:rsid w:val="00C6136A"/>
    <w:rsid w:val="00C83D09"/>
    <w:rsid w:val="00CC1076"/>
    <w:rsid w:val="00CE7454"/>
    <w:rsid w:val="00DB35D5"/>
    <w:rsid w:val="00DD0855"/>
    <w:rsid w:val="00E03FD0"/>
    <w:rsid w:val="00E13309"/>
    <w:rsid w:val="00E1613F"/>
    <w:rsid w:val="00E4446D"/>
    <w:rsid w:val="00EB194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6E54A"/>
  <w15:chartTrackingRefBased/>
  <w15:docId w15:val="{9A7FC737-21FF-4E84-8B24-0E8CD07A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iEP\Desktop\&#1042;&#1077;&#1088;&#1086;&#1085;&#1080;&#1082;&#1072;\&#1055;&#1056;&#1040;&#1050;&#1058;&#1048;&#1050;&#1040;\&#1048;&#1086;&#1085;&#1086;&#1074;%20&#1040;&#1083;&#1077;&#1082;&#1089;&#1077;&#1081;%20&#1070;&#1088;&#1100;&#1077;&#1074;&#1080;&#1095;\&#1047;&#1072;&#1103;&#1074;&#1083;&#1077;&#1085;&#1080;&#1103;\&#1047;&#1072;&#1103;&#1074;&#1083;&#1077;&#1085;&#1080;&#1077;%20&#1085;&#1072;%20&#1087;&#1077;&#1088;&#1077;&#1085;&#1086;&#1089;%20&#1087;&#1088;&#1072;&#1082;&#1090;&#1080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перенос практики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учебной и</vt:lpstr>
    </vt:vector>
  </TitlesOfParts>
  <Company>ГОУ ВПО КГМУ Росздрава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учебной и</dc:title>
  <dc:subject/>
  <dc:creator>Мубаракшина Вероника Равильевна</dc:creator>
  <cp:keywords/>
  <cp:lastModifiedBy>Сафи Елена Петровна</cp:lastModifiedBy>
  <cp:revision>2</cp:revision>
  <cp:lastPrinted>2024-05-20T09:52:00Z</cp:lastPrinted>
  <dcterms:created xsi:type="dcterms:W3CDTF">2025-05-19T08:50:00Z</dcterms:created>
  <dcterms:modified xsi:type="dcterms:W3CDTF">2025-05-19T08:50:00Z</dcterms:modified>
</cp:coreProperties>
</file>